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C0D34" w14:textId="77777777" w:rsidR="006E136B" w:rsidRDefault="006E136B" w:rsidP="006E136B"/>
    <w:p w14:paraId="2838DFF7" w14:textId="77777777" w:rsidR="00090E27" w:rsidRPr="00090E27" w:rsidRDefault="00090E27" w:rsidP="00090E27">
      <w:pPr>
        <w:pStyle w:val="StandardWeb"/>
        <w:rPr>
          <w:rFonts w:ascii="Rockwell" w:hAnsi="Rockwell"/>
          <w:b/>
          <w:bCs/>
          <w:color w:val="4472C4" w:themeColor="accent1"/>
          <w:sz w:val="27"/>
          <w:szCs w:val="27"/>
        </w:rPr>
      </w:pPr>
      <w:r w:rsidRPr="00090E27">
        <w:rPr>
          <w:rFonts w:ascii="Rockwell" w:hAnsi="Rockwell"/>
          <w:b/>
          <w:bCs/>
          <w:color w:val="4472C4" w:themeColor="accent1"/>
          <w:sz w:val="27"/>
          <w:szCs w:val="27"/>
        </w:rPr>
        <w:t>Einverständniserklärung zur Veröffentlichung von Fotomaterial</w:t>
      </w:r>
    </w:p>
    <w:p w14:paraId="4409DDF6" w14:textId="77777777" w:rsidR="00090E27" w:rsidRDefault="00090E27" w:rsidP="00090E27">
      <w:pPr>
        <w:pStyle w:val="StandardWeb"/>
        <w:rPr>
          <w:color w:val="000000"/>
          <w:sz w:val="27"/>
          <w:szCs w:val="27"/>
        </w:rPr>
      </w:pPr>
    </w:p>
    <w:p w14:paraId="28F4CB24" w14:textId="706A9603" w:rsidR="00090E27" w:rsidRPr="00090E27" w:rsidRDefault="00090E27" w:rsidP="00090E27">
      <w:pPr>
        <w:pStyle w:val="StandardWeb"/>
        <w:rPr>
          <w:rFonts w:ascii="Arial" w:hAnsi="Arial" w:cs="Arial"/>
          <w:color w:val="000000"/>
          <w:sz w:val="27"/>
          <w:szCs w:val="27"/>
        </w:rPr>
      </w:pPr>
      <w:r w:rsidRPr="00090E27">
        <w:rPr>
          <w:rFonts w:ascii="Arial" w:hAnsi="Arial" w:cs="Arial"/>
          <w:color w:val="000000"/>
          <w:sz w:val="27"/>
          <w:szCs w:val="27"/>
        </w:rPr>
        <w:t>Hiermit erkläre ich gegenüber Demag Cranes &amp; Components GmbH, Ruhrstraße 28, 58300 Wetter, mein Einverständnis zur Veröffentlichung der</w:t>
      </w:r>
    </w:p>
    <w:p w14:paraId="5221F7B3" w14:textId="77777777" w:rsidR="00090E27" w:rsidRPr="00090E27" w:rsidRDefault="00090E27" w:rsidP="00090E27">
      <w:pPr>
        <w:pStyle w:val="StandardWeb"/>
        <w:rPr>
          <w:rFonts w:ascii="Arial" w:hAnsi="Arial" w:cs="Arial"/>
          <w:color w:val="C00000"/>
          <w:sz w:val="27"/>
          <w:szCs w:val="27"/>
        </w:rPr>
      </w:pPr>
      <w:r w:rsidRPr="00090E27">
        <w:rPr>
          <w:rFonts w:ascii="Arial" w:hAnsi="Arial" w:cs="Arial"/>
          <w:color w:val="000000"/>
          <w:sz w:val="27"/>
          <w:szCs w:val="27"/>
        </w:rPr>
        <w:t xml:space="preserve">am </w:t>
      </w:r>
      <w:r w:rsidRPr="00090E27">
        <w:rPr>
          <w:rFonts w:ascii="Arial" w:hAnsi="Arial" w:cs="Arial"/>
          <w:color w:val="C00000"/>
          <w:sz w:val="27"/>
          <w:szCs w:val="27"/>
        </w:rPr>
        <w:t>&lt; Datum &gt;</w:t>
      </w:r>
    </w:p>
    <w:p w14:paraId="7C285CC6" w14:textId="77777777" w:rsidR="00090E27" w:rsidRPr="00090E27" w:rsidRDefault="00090E27" w:rsidP="00090E27">
      <w:pPr>
        <w:pStyle w:val="StandardWeb"/>
        <w:rPr>
          <w:rFonts w:ascii="Arial" w:hAnsi="Arial" w:cs="Arial"/>
          <w:color w:val="000000"/>
          <w:sz w:val="27"/>
          <w:szCs w:val="27"/>
        </w:rPr>
      </w:pPr>
      <w:r w:rsidRPr="00090E27">
        <w:rPr>
          <w:rFonts w:ascii="Arial" w:hAnsi="Arial" w:cs="Arial"/>
          <w:color w:val="000000"/>
          <w:sz w:val="27"/>
          <w:szCs w:val="27"/>
        </w:rPr>
        <w:t xml:space="preserve">in </w:t>
      </w:r>
      <w:r w:rsidRPr="00090E27">
        <w:rPr>
          <w:rFonts w:ascii="Arial" w:hAnsi="Arial" w:cs="Arial"/>
          <w:color w:val="C00000"/>
          <w:sz w:val="27"/>
          <w:szCs w:val="27"/>
        </w:rPr>
        <w:t>&lt; Ort &gt;</w:t>
      </w:r>
    </w:p>
    <w:p w14:paraId="337C1476" w14:textId="77777777" w:rsidR="00090E27" w:rsidRPr="00090E27" w:rsidRDefault="00090E27" w:rsidP="00090E27">
      <w:pPr>
        <w:pStyle w:val="StandardWeb"/>
        <w:rPr>
          <w:rFonts w:ascii="Arial" w:hAnsi="Arial" w:cs="Arial"/>
          <w:color w:val="000000"/>
          <w:sz w:val="27"/>
          <w:szCs w:val="27"/>
        </w:rPr>
      </w:pPr>
      <w:r w:rsidRPr="00090E27">
        <w:rPr>
          <w:rFonts w:ascii="Arial" w:hAnsi="Arial" w:cs="Arial"/>
          <w:color w:val="000000"/>
          <w:sz w:val="27"/>
          <w:szCs w:val="27"/>
        </w:rPr>
        <w:t>anlässlich</w:t>
      </w:r>
    </w:p>
    <w:p w14:paraId="3A29C883" w14:textId="70EFE66B" w:rsidR="00090E27" w:rsidRDefault="00090E27" w:rsidP="00090E27">
      <w:pPr>
        <w:pStyle w:val="StandardWeb"/>
        <w:rPr>
          <w:rFonts w:ascii="Arial" w:hAnsi="Arial" w:cs="Arial"/>
          <w:color w:val="C00000"/>
          <w:sz w:val="27"/>
          <w:szCs w:val="27"/>
        </w:rPr>
      </w:pPr>
      <w:r w:rsidRPr="00090E27">
        <w:rPr>
          <w:rFonts w:ascii="Arial" w:hAnsi="Arial" w:cs="Arial"/>
          <w:color w:val="C00000"/>
          <w:sz w:val="27"/>
          <w:szCs w:val="27"/>
        </w:rPr>
        <w:t>&lt; bitte ausfüllen &gt;</w:t>
      </w:r>
    </w:p>
    <w:p w14:paraId="3E677AC0" w14:textId="77777777" w:rsidR="00090E27" w:rsidRPr="00090E27" w:rsidRDefault="00090E27" w:rsidP="00090E27">
      <w:pPr>
        <w:pStyle w:val="StandardWeb"/>
        <w:rPr>
          <w:rFonts w:ascii="Arial" w:hAnsi="Arial" w:cs="Arial"/>
          <w:color w:val="C00000"/>
          <w:sz w:val="27"/>
          <w:szCs w:val="27"/>
        </w:rPr>
      </w:pPr>
    </w:p>
    <w:p w14:paraId="6FFE14AA" w14:textId="77777777" w:rsidR="00090E27" w:rsidRPr="00090E27" w:rsidRDefault="00090E27" w:rsidP="00090E27">
      <w:pPr>
        <w:pStyle w:val="StandardWeb"/>
        <w:rPr>
          <w:rFonts w:ascii="Arial" w:hAnsi="Arial" w:cs="Arial"/>
          <w:color w:val="000000"/>
          <w:sz w:val="27"/>
          <w:szCs w:val="27"/>
        </w:rPr>
      </w:pPr>
      <w:r w:rsidRPr="00090E27">
        <w:rPr>
          <w:rFonts w:ascii="Arial" w:hAnsi="Arial" w:cs="Arial"/>
          <w:color w:val="000000"/>
          <w:sz w:val="27"/>
          <w:szCs w:val="27"/>
        </w:rPr>
        <w:t>aufgenommenen Fotos in Print- und elektronischen Medien, Werbemitteln sowie zur Bereitstellung der Bilder in der Bilddatenbank von Demag.</w:t>
      </w:r>
    </w:p>
    <w:p w14:paraId="016BBE1D" w14:textId="77777777" w:rsidR="00090E27" w:rsidRPr="00090E27" w:rsidRDefault="00090E27" w:rsidP="00090E27">
      <w:pPr>
        <w:pStyle w:val="StandardWeb"/>
        <w:rPr>
          <w:rFonts w:ascii="Arial" w:hAnsi="Arial" w:cs="Arial"/>
          <w:color w:val="C00000"/>
          <w:sz w:val="27"/>
          <w:szCs w:val="27"/>
        </w:rPr>
      </w:pPr>
      <w:r w:rsidRPr="00090E27">
        <w:rPr>
          <w:rFonts w:ascii="Arial" w:hAnsi="Arial" w:cs="Arial"/>
          <w:color w:val="C00000"/>
          <w:sz w:val="27"/>
          <w:szCs w:val="27"/>
        </w:rPr>
        <w:t>&lt;Unzutreffendes bitte streichen; weitere Verwendungszwecke ggf. ergänzen&gt;</w:t>
      </w:r>
    </w:p>
    <w:p w14:paraId="1D6917DC" w14:textId="77777777" w:rsidR="00090E27" w:rsidRPr="00090E27" w:rsidRDefault="00090E27" w:rsidP="00090E27">
      <w:pPr>
        <w:pStyle w:val="StandardWeb"/>
        <w:rPr>
          <w:rFonts w:ascii="Arial" w:hAnsi="Arial" w:cs="Arial"/>
          <w:color w:val="000000"/>
          <w:sz w:val="27"/>
          <w:szCs w:val="27"/>
        </w:rPr>
      </w:pPr>
      <w:r w:rsidRPr="00090E27">
        <w:rPr>
          <w:rFonts w:ascii="Arial" w:hAnsi="Arial" w:cs="Arial"/>
          <w:color w:val="000000"/>
          <w:sz w:val="27"/>
          <w:szCs w:val="27"/>
        </w:rPr>
        <w:t>Mir ist bekannt, dass die Fotos möglicherweise zur Veröffentlichung an Journalisten weitergegeben werden.</w:t>
      </w:r>
    </w:p>
    <w:p w14:paraId="63C504AC" w14:textId="77777777" w:rsidR="00090E27" w:rsidRPr="00090E27" w:rsidRDefault="00090E27" w:rsidP="00090E27">
      <w:pPr>
        <w:pStyle w:val="StandardWeb"/>
        <w:rPr>
          <w:rFonts w:ascii="Arial" w:hAnsi="Arial" w:cs="Arial"/>
          <w:color w:val="C00000"/>
          <w:sz w:val="27"/>
          <w:szCs w:val="27"/>
        </w:rPr>
      </w:pPr>
      <w:r w:rsidRPr="00090E27">
        <w:rPr>
          <w:rFonts w:ascii="Arial" w:hAnsi="Arial" w:cs="Arial"/>
          <w:color w:val="C00000"/>
          <w:sz w:val="27"/>
          <w:szCs w:val="27"/>
        </w:rPr>
        <w:t>&lt;Folgenden Passus bei Nicht-Relevanz streichen&gt;</w:t>
      </w:r>
    </w:p>
    <w:p w14:paraId="18513735" w14:textId="77777777" w:rsidR="00090E27" w:rsidRPr="00090E27" w:rsidRDefault="00090E27" w:rsidP="00090E27">
      <w:pPr>
        <w:pStyle w:val="StandardWeb"/>
        <w:rPr>
          <w:rFonts w:ascii="Arial" w:hAnsi="Arial" w:cs="Arial"/>
          <w:color w:val="000000"/>
          <w:sz w:val="27"/>
          <w:szCs w:val="27"/>
        </w:rPr>
      </w:pPr>
      <w:r w:rsidRPr="00090E27">
        <w:rPr>
          <w:rFonts w:ascii="Arial" w:hAnsi="Arial" w:cs="Arial"/>
          <w:color w:val="000000"/>
          <w:sz w:val="27"/>
          <w:szCs w:val="27"/>
        </w:rPr>
        <w:t xml:space="preserve">Für die Übertragung meiner Persönlichkeitsrechte an den oben genannten Fotos auf Demag Cranes &amp; Components GmbH erhalte ich ein einmaliges Honorar von </w:t>
      </w:r>
      <w:r w:rsidRPr="00090E27">
        <w:rPr>
          <w:rFonts w:ascii="Arial" w:hAnsi="Arial" w:cs="Arial"/>
          <w:color w:val="C00000"/>
          <w:sz w:val="27"/>
          <w:szCs w:val="27"/>
        </w:rPr>
        <w:t xml:space="preserve">&lt; Summe &gt; </w:t>
      </w:r>
      <w:r w:rsidRPr="00090E27">
        <w:rPr>
          <w:rFonts w:ascii="Arial" w:hAnsi="Arial" w:cs="Arial"/>
          <w:color w:val="000000"/>
          <w:sz w:val="27"/>
          <w:szCs w:val="27"/>
        </w:rPr>
        <w:t>Euro.</w:t>
      </w:r>
    </w:p>
    <w:p w14:paraId="7EBF99A8" w14:textId="77777777" w:rsidR="00090E27" w:rsidRPr="00090E27" w:rsidRDefault="00090E27" w:rsidP="00090E27">
      <w:pPr>
        <w:pStyle w:val="StandardWeb"/>
        <w:rPr>
          <w:rFonts w:ascii="Arial" w:hAnsi="Arial" w:cs="Arial"/>
          <w:color w:val="000000"/>
          <w:sz w:val="27"/>
          <w:szCs w:val="27"/>
        </w:rPr>
      </w:pPr>
      <w:r w:rsidRPr="00090E27">
        <w:rPr>
          <w:rFonts w:ascii="Arial" w:hAnsi="Arial" w:cs="Arial"/>
          <w:color w:val="000000"/>
          <w:sz w:val="27"/>
          <w:szCs w:val="27"/>
        </w:rPr>
        <w:t>Ich bestätige den Erhalt des Honorars und die Gültigkeit dieser Vereinbarung.</w:t>
      </w:r>
    </w:p>
    <w:p w14:paraId="1776C515" w14:textId="77777777" w:rsidR="00090E27" w:rsidRPr="00090E27" w:rsidRDefault="00090E27" w:rsidP="00090E27">
      <w:pPr>
        <w:pStyle w:val="StandardWeb"/>
        <w:rPr>
          <w:rFonts w:ascii="Arial" w:hAnsi="Arial" w:cs="Arial"/>
          <w:color w:val="C00000"/>
          <w:sz w:val="27"/>
          <w:szCs w:val="27"/>
        </w:rPr>
      </w:pPr>
      <w:r w:rsidRPr="00090E27">
        <w:rPr>
          <w:rFonts w:ascii="Arial" w:hAnsi="Arial" w:cs="Arial"/>
          <w:color w:val="C00000"/>
          <w:sz w:val="27"/>
          <w:szCs w:val="27"/>
        </w:rPr>
        <w:t>&lt; Ort &gt;, den &lt; Datum</w:t>
      </w:r>
    </w:p>
    <w:p w14:paraId="79334932" w14:textId="77777777" w:rsidR="006E136B" w:rsidRPr="00090E27" w:rsidRDefault="006E136B" w:rsidP="006E136B">
      <w:pPr>
        <w:rPr>
          <w:rFonts w:cs="Arial"/>
        </w:rPr>
      </w:pPr>
    </w:p>
    <w:sectPr w:rsidR="006E136B" w:rsidRPr="00090E27" w:rsidSect="006E13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13" w:right="1418" w:bottom="1701" w:left="136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D1CC4" w14:textId="77777777" w:rsidR="008343EF" w:rsidRDefault="008343EF" w:rsidP="006E136B">
      <w:r>
        <w:separator/>
      </w:r>
    </w:p>
  </w:endnote>
  <w:endnote w:type="continuationSeparator" w:id="0">
    <w:p w14:paraId="21A85EA4" w14:textId="77777777" w:rsidR="008343EF" w:rsidRDefault="008343EF" w:rsidP="006E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05D66" w14:textId="77777777" w:rsidR="00750FA9" w:rsidRDefault="00750FA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28"/>
      <w:gridCol w:w="3260"/>
      <w:gridCol w:w="2835"/>
    </w:tblGrid>
    <w:tr w:rsidR="006E136B" w:rsidRPr="003722D4" w14:paraId="083690C8" w14:textId="77777777" w:rsidTr="000145F0">
      <w:trPr>
        <w:cantSplit/>
        <w:trHeight w:hRule="exact" w:val="849"/>
      </w:trPr>
      <w:tc>
        <w:tcPr>
          <w:tcW w:w="3828" w:type="dxa"/>
        </w:tcPr>
        <w:p w14:paraId="0FED4F44" w14:textId="77777777" w:rsidR="006E136B" w:rsidRPr="00021755" w:rsidRDefault="006E136B" w:rsidP="006E136B">
          <w:pPr>
            <w:spacing w:line="140" w:lineRule="exact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 xml:space="preserve">Geschäftsführung: </w:t>
          </w:r>
          <w:r w:rsidR="00021755" w:rsidRPr="00021755">
            <w:rPr>
              <w:rFonts w:cs="Arial"/>
              <w:sz w:val="12"/>
              <w:szCs w:val="12"/>
            </w:rPr>
            <w:t xml:space="preserve">Klaus Peter Hoffmann, Christian Mack, </w:t>
          </w:r>
          <w:r w:rsidR="00021755" w:rsidRPr="00021755">
            <w:rPr>
              <w:rFonts w:cs="Arial"/>
              <w:sz w:val="12"/>
              <w:szCs w:val="12"/>
            </w:rPr>
            <w:br/>
            <w:t>Mara Zavagno</w:t>
          </w:r>
        </w:p>
        <w:p w14:paraId="1E06AA70" w14:textId="77777777" w:rsidR="006E136B" w:rsidRDefault="006E136B" w:rsidP="006E136B">
          <w:pPr>
            <w:spacing w:line="140" w:lineRule="exact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Aufsichtsratsvorsitzende: </w:t>
          </w:r>
          <w:r w:rsidR="00662CCF" w:rsidRPr="00662CCF">
            <w:rPr>
              <w:sz w:val="12"/>
              <w:szCs w:val="12"/>
            </w:rPr>
            <w:t>Anneli Karkovirta</w:t>
          </w:r>
        </w:p>
        <w:p w14:paraId="00C55026" w14:textId="77777777" w:rsidR="006E136B" w:rsidRDefault="006E136B" w:rsidP="006E136B">
          <w:pPr>
            <w:spacing w:line="140" w:lineRule="exact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Sitz der Gesellschaft: Düsseldorf</w:t>
          </w:r>
        </w:p>
        <w:p w14:paraId="2CA083E5" w14:textId="77777777" w:rsidR="006E136B" w:rsidRDefault="006E136B" w:rsidP="006E136B">
          <w:pPr>
            <w:spacing w:line="140" w:lineRule="exact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Registergericht: Amtsgericht Düsseldorf, HRB 72305</w:t>
          </w:r>
        </w:p>
        <w:p w14:paraId="24F0A39D" w14:textId="77777777" w:rsidR="006E136B" w:rsidRDefault="006E136B" w:rsidP="006E136B">
          <w:pPr>
            <w:rPr>
              <w:b/>
              <w:sz w:val="12"/>
            </w:rPr>
          </w:pPr>
        </w:p>
      </w:tc>
      <w:tc>
        <w:tcPr>
          <w:tcW w:w="3260" w:type="dxa"/>
        </w:tcPr>
        <w:p w14:paraId="3EC17E96" w14:textId="77777777" w:rsidR="006D493F" w:rsidRDefault="006D493F" w:rsidP="006D493F">
          <w:pPr>
            <w:rPr>
              <w:rFonts w:cs="Arial"/>
              <w:sz w:val="12"/>
              <w:szCs w:val="12"/>
            </w:rPr>
          </w:pPr>
          <w:proofErr w:type="spellStart"/>
          <w:r>
            <w:rPr>
              <w:rFonts w:cs="Arial"/>
              <w:sz w:val="12"/>
            </w:rPr>
            <w:t>USt</w:t>
          </w:r>
          <w:proofErr w:type="spellEnd"/>
          <w:r>
            <w:rPr>
              <w:rFonts w:cs="Arial"/>
              <w:sz w:val="12"/>
            </w:rPr>
            <w:t>.-</w:t>
          </w:r>
          <w:proofErr w:type="spellStart"/>
          <w:r>
            <w:rPr>
              <w:rFonts w:cs="Arial"/>
              <w:sz w:val="12"/>
            </w:rPr>
            <w:t>Id.Nr</w:t>
          </w:r>
          <w:proofErr w:type="spellEnd"/>
          <w:r>
            <w:rPr>
              <w:rFonts w:cs="Arial"/>
              <w:sz w:val="12"/>
            </w:rPr>
            <w:t>.: DE814661567</w:t>
          </w:r>
        </w:p>
        <w:p w14:paraId="202219B2" w14:textId="77777777" w:rsidR="006D493F" w:rsidRPr="00773032" w:rsidRDefault="006D493F" w:rsidP="006D493F">
          <w:pPr>
            <w:rPr>
              <w:rFonts w:cs="Arial"/>
              <w:sz w:val="12"/>
            </w:rPr>
          </w:pPr>
          <w:r w:rsidRPr="00773032">
            <w:rPr>
              <w:rFonts w:cs="Arial"/>
              <w:sz w:val="12"/>
            </w:rPr>
            <w:t xml:space="preserve">SEB AB, </w:t>
          </w:r>
          <w:r w:rsidR="00E323D9" w:rsidRPr="00B87881">
            <w:rPr>
              <w:rFonts w:cs="Arial"/>
              <w:sz w:val="12"/>
            </w:rPr>
            <w:t>Frankfurt am Main</w:t>
          </w:r>
          <w:r w:rsidR="00E323D9">
            <w:rPr>
              <w:rFonts w:cs="Arial"/>
              <w:sz w:val="12"/>
            </w:rPr>
            <w:t>, Deutschland</w:t>
          </w:r>
          <w:r w:rsidRPr="00773032">
            <w:rPr>
              <w:rFonts w:cs="Arial"/>
              <w:sz w:val="12"/>
            </w:rPr>
            <w:t xml:space="preserve">                             </w:t>
          </w:r>
          <w:r>
            <w:rPr>
              <w:rFonts w:cs="Arial"/>
              <w:sz w:val="12"/>
            </w:rPr>
            <w:br/>
          </w:r>
          <w:r w:rsidRPr="00773032">
            <w:rPr>
              <w:rFonts w:cs="Arial"/>
              <w:sz w:val="12"/>
            </w:rPr>
            <w:t xml:space="preserve">IBAN: </w:t>
          </w:r>
          <w:r w:rsidRPr="000F3104">
            <w:rPr>
              <w:rFonts w:cs="Arial"/>
              <w:sz w:val="12"/>
            </w:rPr>
            <w:t>DE25 5122 0200 0071 0310 04</w:t>
          </w:r>
        </w:p>
        <w:p w14:paraId="574091B0" w14:textId="77777777" w:rsidR="006E136B" w:rsidRPr="006D493F" w:rsidRDefault="006D493F" w:rsidP="006D493F">
          <w:pPr>
            <w:rPr>
              <w:b/>
              <w:sz w:val="12"/>
              <w:lang w:val="pt-PT"/>
            </w:rPr>
          </w:pPr>
          <w:proofErr w:type="spellStart"/>
          <w:r w:rsidRPr="005E4AED">
            <w:rPr>
              <w:rFonts w:cs="Arial"/>
              <w:sz w:val="12"/>
              <w:lang w:val="pt-PT"/>
            </w:rPr>
            <w:t>Swift</w:t>
          </w:r>
          <w:proofErr w:type="spellEnd"/>
          <w:r w:rsidRPr="005E4AED">
            <w:rPr>
              <w:rFonts w:cs="Arial"/>
              <w:sz w:val="12"/>
              <w:lang w:val="pt-PT"/>
            </w:rPr>
            <w:t xml:space="preserve"> (BIC): ESSE DE FF</w:t>
          </w:r>
        </w:p>
      </w:tc>
      <w:tc>
        <w:tcPr>
          <w:tcW w:w="2835" w:type="dxa"/>
        </w:tcPr>
        <w:p w14:paraId="6321E67A" w14:textId="77777777" w:rsidR="006E136B" w:rsidRPr="004E49AF" w:rsidRDefault="006E136B" w:rsidP="006E136B">
          <w:pPr>
            <w:pStyle w:val="Fuzeile"/>
            <w:tabs>
              <w:tab w:val="left" w:pos="340"/>
              <w:tab w:val="right" w:pos="10035"/>
            </w:tabs>
            <w:spacing w:line="140" w:lineRule="exact"/>
            <w:rPr>
              <w:rFonts w:ascii="Arial" w:eastAsia="Times New Roman" w:hAnsi="Arial" w:cs="Arial"/>
              <w:sz w:val="12"/>
              <w:szCs w:val="20"/>
              <w:lang w:eastAsia="de-DE"/>
            </w:rPr>
          </w:pPr>
          <w:bookmarkStart w:id="0" w:name="AddressFooter1"/>
          <w:bookmarkEnd w:id="0"/>
          <w:r w:rsidRPr="004E49AF">
            <w:rPr>
              <w:rFonts w:ascii="Arial" w:eastAsia="Times New Roman" w:hAnsi="Arial" w:cs="Arial"/>
              <w:sz w:val="12"/>
              <w:szCs w:val="20"/>
              <w:lang w:eastAsia="de-DE"/>
            </w:rPr>
            <w:t xml:space="preserve">Demag Cranes &amp; Components GmbH · </w:t>
          </w:r>
          <w:r w:rsidR="004E49AF">
            <w:rPr>
              <w:rFonts w:ascii="Arial" w:eastAsia="Times New Roman" w:hAnsi="Arial" w:cs="Arial"/>
              <w:sz w:val="12"/>
              <w:szCs w:val="20"/>
              <w:lang w:eastAsia="de-DE"/>
            </w:rPr>
            <w:br/>
          </w:r>
          <w:r w:rsidRPr="004E49AF">
            <w:rPr>
              <w:rFonts w:ascii="Arial" w:eastAsia="Times New Roman" w:hAnsi="Arial" w:cs="Arial"/>
              <w:sz w:val="12"/>
              <w:szCs w:val="20"/>
              <w:lang w:eastAsia="de-DE"/>
            </w:rPr>
            <w:t>Standort Wetter</w:t>
          </w:r>
        </w:p>
        <w:p w14:paraId="2693B27C" w14:textId="77777777" w:rsidR="006E136B" w:rsidRPr="004E49AF" w:rsidRDefault="006E136B" w:rsidP="006E136B">
          <w:pPr>
            <w:pStyle w:val="Fuzeile"/>
            <w:tabs>
              <w:tab w:val="left" w:pos="340"/>
              <w:tab w:val="right" w:pos="10035"/>
            </w:tabs>
            <w:spacing w:line="140" w:lineRule="exact"/>
            <w:rPr>
              <w:rFonts w:ascii="Arial" w:eastAsia="Times New Roman" w:hAnsi="Arial" w:cs="Arial"/>
              <w:sz w:val="12"/>
              <w:szCs w:val="20"/>
              <w:lang w:eastAsia="de-DE"/>
            </w:rPr>
          </w:pPr>
          <w:r w:rsidRPr="004E49AF">
            <w:rPr>
              <w:rFonts w:ascii="Arial" w:eastAsia="Times New Roman" w:hAnsi="Arial" w:cs="Arial"/>
              <w:sz w:val="12"/>
              <w:szCs w:val="20"/>
              <w:lang w:eastAsia="de-DE"/>
            </w:rPr>
            <w:t>Postfach 67, 58286 Wetter, Deutschland</w:t>
          </w:r>
        </w:p>
        <w:p w14:paraId="0B330290" w14:textId="77777777" w:rsidR="006E136B" w:rsidRPr="004E49AF" w:rsidRDefault="006E136B" w:rsidP="006E136B">
          <w:pPr>
            <w:pStyle w:val="Fuzeile"/>
            <w:tabs>
              <w:tab w:val="left" w:pos="340"/>
              <w:tab w:val="right" w:pos="10035"/>
            </w:tabs>
            <w:spacing w:line="140" w:lineRule="exact"/>
            <w:rPr>
              <w:rFonts w:ascii="Arial" w:eastAsia="Times New Roman" w:hAnsi="Arial" w:cs="Arial"/>
              <w:sz w:val="12"/>
              <w:szCs w:val="20"/>
              <w:lang w:eastAsia="de-DE"/>
            </w:rPr>
          </w:pPr>
          <w:r w:rsidRPr="004E49AF">
            <w:rPr>
              <w:rFonts w:ascii="Arial" w:eastAsia="Times New Roman" w:hAnsi="Arial" w:cs="Arial"/>
              <w:sz w:val="12"/>
              <w:szCs w:val="20"/>
              <w:lang w:eastAsia="de-DE"/>
            </w:rPr>
            <w:t>Ruhrstraße 28, 58300 Wetter, Deutschland</w:t>
          </w:r>
        </w:p>
        <w:p w14:paraId="3EF5F4AD" w14:textId="77777777" w:rsidR="006E136B" w:rsidRPr="004E49AF" w:rsidRDefault="006E136B" w:rsidP="006E136B">
          <w:pPr>
            <w:pStyle w:val="Fuzeile"/>
            <w:tabs>
              <w:tab w:val="left" w:pos="340"/>
              <w:tab w:val="right" w:pos="10035"/>
            </w:tabs>
            <w:spacing w:line="140" w:lineRule="exact"/>
            <w:rPr>
              <w:rFonts w:ascii="Arial" w:eastAsia="Times New Roman" w:hAnsi="Arial" w:cs="Arial"/>
              <w:sz w:val="12"/>
              <w:szCs w:val="20"/>
              <w:lang w:eastAsia="de-DE"/>
            </w:rPr>
          </w:pPr>
          <w:r w:rsidRPr="004E49AF">
            <w:rPr>
              <w:rFonts w:ascii="Arial" w:eastAsia="Times New Roman" w:hAnsi="Arial" w:cs="Arial"/>
              <w:sz w:val="12"/>
              <w:szCs w:val="20"/>
              <w:lang w:eastAsia="de-DE"/>
            </w:rPr>
            <w:t>Tel.:</w:t>
          </w:r>
          <w:r w:rsidRPr="004E49AF">
            <w:rPr>
              <w:rFonts w:ascii="Arial" w:eastAsia="Times New Roman" w:hAnsi="Arial" w:cs="Arial"/>
              <w:sz w:val="12"/>
              <w:szCs w:val="20"/>
              <w:lang w:eastAsia="de-DE"/>
            </w:rPr>
            <w:tab/>
            <w:t>+49 (0) 2335 92-0</w:t>
          </w:r>
        </w:p>
        <w:p w14:paraId="7CB86AAF" w14:textId="77777777" w:rsidR="006E136B" w:rsidRPr="004E49AF" w:rsidRDefault="006E136B" w:rsidP="006E136B">
          <w:pPr>
            <w:pStyle w:val="Fuzeile"/>
            <w:tabs>
              <w:tab w:val="left" w:pos="340"/>
              <w:tab w:val="right" w:pos="10035"/>
            </w:tabs>
            <w:spacing w:line="140" w:lineRule="exact"/>
            <w:rPr>
              <w:rFonts w:ascii="Arial" w:eastAsia="Times New Roman" w:hAnsi="Arial" w:cs="Arial"/>
              <w:sz w:val="12"/>
              <w:szCs w:val="20"/>
              <w:lang w:eastAsia="de-DE"/>
            </w:rPr>
          </w:pPr>
          <w:r w:rsidRPr="004E49AF">
            <w:rPr>
              <w:rFonts w:ascii="Arial" w:eastAsia="Times New Roman" w:hAnsi="Arial" w:cs="Arial"/>
              <w:sz w:val="12"/>
              <w:szCs w:val="20"/>
              <w:lang w:eastAsia="de-DE"/>
            </w:rPr>
            <w:t>Fax:</w:t>
          </w:r>
          <w:r w:rsidRPr="004E49AF">
            <w:rPr>
              <w:rFonts w:ascii="Arial" w:eastAsia="Times New Roman" w:hAnsi="Arial" w:cs="Arial"/>
              <w:sz w:val="12"/>
              <w:szCs w:val="20"/>
              <w:lang w:eastAsia="de-DE"/>
            </w:rPr>
            <w:tab/>
            <w:t>+49 (0) 2335 92-7676</w:t>
          </w:r>
        </w:p>
        <w:p w14:paraId="49E1B39C" w14:textId="77777777" w:rsidR="006E136B" w:rsidRDefault="006E136B" w:rsidP="006E136B">
          <w:pPr>
            <w:pStyle w:val="Fuzeile"/>
            <w:tabs>
              <w:tab w:val="left" w:pos="340"/>
              <w:tab w:val="right" w:pos="10035"/>
            </w:tabs>
            <w:spacing w:line="140" w:lineRule="exact"/>
            <w:rPr>
              <w:rFonts w:cs="Arial"/>
              <w:sz w:val="12"/>
              <w:szCs w:val="12"/>
            </w:rPr>
          </w:pPr>
        </w:p>
        <w:p w14:paraId="72B44135" w14:textId="77777777" w:rsidR="006E136B" w:rsidRDefault="006E136B" w:rsidP="006E136B">
          <w:pPr>
            <w:pStyle w:val="Fuzeile"/>
            <w:tabs>
              <w:tab w:val="left" w:pos="340"/>
              <w:tab w:val="right" w:pos="10035"/>
            </w:tabs>
            <w:spacing w:line="140" w:lineRule="exact"/>
            <w:rPr>
              <w:rFonts w:cs="Arial"/>
              <w:sz w:val="12"/>
              <w:szCs w:val="12"/>
            </w:rPr>
          </w:pPr>
        </w:p>
      </w:tc>
    </w:tr>
    <w:tr w:rsidR="006E136B" w:rsidRPr="00444891" w14:paraId="1D626424" w14:textId="77777777" w:rsidTr="000145F0">
      <w:trPr>
        <w:cantSplit/>
        <w:trHeight w:hRule="exact" w:val="167"/>
      </w:trPr>
      <w:tc>
        <w:tcPr>
          <w:tcW w:w="3828" w:type="dxa"/>
        </w:tcPr>
        <w:p w14:paraId="305D0C51" w14:textId="77777777" w:rsidR="006E136B" w:rsidRPr="00736C3A" w:rsidRDefault="006E136B" w:rsidP="006E136B">
          <w:pPr>
            <w:spacing w:line="140" w:lineRule="exact"/>
            <w:rPr>
              <w:rFonts w:cs="Arial"/>
              <w:sz w:val="12"/>
              <w:szCs w:val="12"/>
            </w:rPr>
          </w:pPr>
        </w:p>
      </w:tc>
      <w:tc>
        <w:tcPr>
          <w:tcW w:w="3260" w:type="dxa"/>
        </w:tcPr>
        <w:p w14:paraId="7CAE5A16" w14:textId="77777777" w:rsidR="006E136B" w:rsidRPr="00736C3A" w:rsidRDefault="006E136B" w:rsidP="006E136B">
          <w:pPr>
            <w:spacing w:line="140" w:lineRule="exact"/>
            <w:rPr>
              <w:rFonts w:cs="Arial"/>
              <w:sz w:val="12"/>
              <w:szCs w:val="12"/>
            </w:rPr>
          </w:pPr>
        </w:p>
      </w:tc>
      <w:tc>
        <w:tcPr>
          <w:tcW w:w="2835" w:type="dxa"/>
        </w:tcPr>
        <w:p w14:paraId="47C2F5F4" w14:textId="77777777" w:rsidR="006E136B" w:rsidRDefault="006E136B" w:rsidP="006E136B">
          <w:pPr>
            <w:pStyle w:val="Fuzeile"/>
            <w:tabs>
              <w:tab w:val="right" w:pos="10035"/>
            </w:tabs>
            <w:spacing w:line="140" w:lineRule="exact"/>
            <w:jc w:val="right"/>
            <w:rPr>
              <w:rFonts w:cs="Arial"/>
              <w:sz w:val="12"/>
              <w:szCs w:val="12"/>
              <w:lang w:val="es-ES"/>
            </w:rPr>
          </w:pPr>
          <w:r>
            <w:rPr>
              <w:rFonts w:cs="Arial"/>
              <w:sz w:val="12"/>
              <w:szCs w:val="12"/>
              <w:lang w:val="es-ES"/>
            </w:rPr>
            <w:t xml:space="preserve">Seite </w:t>
          </w:r>
          <w:r w:rsidRPr="00517A04">
            <w:rPr>
              <w:rFonts w:cs="Arial"/>
              <w:sz w:val="12"/>
              <w:szCs w:val="12"/>
              <w:lang w:val="es-ES"/>
            </w:rPr>
            <w:fldChar w:fldCharType="begin"/>
          </w:r>
          <w:r w:rsidRPr="00517A04">
            <w:rPr>
              <w:rFonts w:cs="Arial"/>
              <w:sz w:val="12"/>
              <w:szCs w:val="12"/>
              <w:lang w:val="es-ES"/>
            </w:rPr>
            <w:instrText>PAGE   \* MERGEFORMAT</w:instrText>
          </w:r>
          <w:r w:rsidRPr="00517A04">
            <w:rPr>
              <w:rFonts w:cs="Arial"/>
              <w:sz w:val="12"/>
              <w:szCs w:val="12"/>
              <w:lang w:val="es-ES"/>
            </w:rPr>
            <w:fldChar w:fldCharType="separate"/>
          </w:r>
          <w:r>
            <w:rPr>
              <w:rFonts w:cs="Arial"/>
              <w:noProof/>
              <w:sz w:val="12"/>
              <w:szCs w:val="12"/>
              <w:lang w:val="es-ES"/>
            </w:rPr>
            <w:t>2</w:t>
          </w:r>
          <w:r w:rsidRPr="00517A04">
            <w:rPr>
              <w:rFonts w:cs="Arial"/>
              <w:sz w:val="12"/>
              <w:szCs w:val="12"/>
              <w:lang w:val="es-ES"/>
            </w:rPr>
            <w:fldChar w:fldCharType="end"/>
          </w:r>
        </w:p>
      </w:tc>
    </w:tr>
  </w:tbl>
  <w:p w14:paraId="62A86C07" w14:textId="77777777" w:rsidR="006E136B" w:rsidRDefault="006E136B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8908F25" wp14:editId="2CD045B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054d4b94ad4cfd6a0d8aec77" descr="{&quot;HashCode&quot;:36673732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0EB3E7" w14:textId="77777777" w:rsidR="006E136B" w:rsidRPr="006E136B" w:rsidRDefault="006E136B" w:rsidP="006E136B">
                          <w:pPr>
                            <w:rPr>
                              <w:rFonts w:ascii="Calibri" w:hAnsi="Calibri" w:cs="Calibri"/>
                              <w:color w:val="75787B"/>
                              <w:sz w:val="16"/>
                            </w:rPr>
                          </w:pPr>
                          <w:r w:rsidRPr="006E136B">
                            <w:rPr>
                              <w:rFonts w:ascii="Calibri" w:hAnsi="Calibri" w:cs="Calibri"/>
                              <w:color w:val="75787B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908F25" id="_x0000_t202" coordsize="21600,21600" o:spt="202" path="m,l,21600r21600,l21600,xe">
              <v:stroke joinstyle="miter"/>
              <v:path gradientshapeok="t" o:connecttype="rect"/>
            </v:shapetype>
            <v:shape id="MSIPCM054d4b94ad4cfd6a0d8aec77" o:spid="_x0000_s1026" type="#_x0000_t202" alt="{&quot;HashCode&quot;:36673732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D0EB3E7" w14:textId="77777777" w:rsidR="006E136B" w:rsidRPr="006E136B" w:rsidRDefault="006E136B" w:rsidP="006E136B">
                    <w:pPr>
                      <w:rPr>
                        <w:rFonts w:ascii="Calibri" w:hAnsi="Calibri" w:cs="Calibri"/>
                        <w:color w:val="75787B"/>
                        <w:sz w:val="16"/>
                      </w:rPr>
                    </w:pPr>
                    <w:r w:rsidRPr="006E136B">
                      <w:rPr>
                        <w:rFonts w:ascii="Calibri" w:hAnsi="Calibri" w:cs="Calibri"/>
                        <w:color w:val="75787B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1ECC9" w14:textId="77777777" w:rsidR="00750FA9" w:rsidRDefault="00750F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E2F31" w14:textId="77777777" w:rsidR="008343EF" w:rsidRDefault="008343EF" w:rsidP="006E136B">
      <w:r>
        <w:separator/>
      </w:r>
    </w:p>
  </w:footnote>
  <w:footnote w:type="continuationSeparator" w:id="0">
    <w:p w14:paraId="6A637075" w14:textId="77777777" w:rsidR="008343EF" w:rsidRDefault="008343EF" w:rsidP="006E1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962C" w14:textId="77777777" w:rsidR="00750FA9" w:rsidRDefault="00750FA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04557" w14:textId="77777777" w:rsidR="006E136B" w:rsidRDefault="006E136B" w:rsidP="006E136B">
    <w:pPr>
      <w:pStyle w:val="Kopfzeile"/>
      <w:tabs>
        <w:tab w:val="left" w:pos="2552"/>
      </w:tabs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014DB54" wp14:editId="6B2F16F4">
          <wp:simplePos x="0" y="0"/>
          <wp:positionH relativeFrom="column">
            <wp:posOffset>4147820</wp:posOffset>
          </wp:positionH>
          <wp:positionV relativeFrom="page">
            <wp:posOffset>448310</wp:posOffset>
          </wp:positionV>
          <wp:extent cx="1612800" cy="396000"/>
          <wp:effectExtent l="0" t="0" r="6985" b="444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800" cy="39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B921" w14:textId="77777777" w:rsidR="00750FA9" w:rsidRDefault="00750FA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E27"/>
    <w:rsid w:val="00021755"/>
    <w:rsid w:val="00090E27"/>
    <w:rsid w:val="003A704E"/>
    <w:rsid w:val="004E49AF"/>
    <w:rsid w:val="00550CFB"/>
    <w:rsid w:val="00630306"/>
    <w:rsid w:val="00662CCF"/>
    <w:rsid w:val="006C717E"/>
    <w:rsid w:val="006D493F"/>
    <w:rsid w:val="006E136B"/>
    <w:rsid w:val="00750FA9"/>
    <w:rsid w:val="0080638A"/>
    <w:rsid w:val="008343EF"/>
    <w:rsid w:val="00951608"/>
    <w:rsid w:val="00CC0D0A"/>
    <w:rsid w:val="00DF3EDF"/>
    <w:rsid w:val="00E323D9"/>
    <w:rsid w:val="00F6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BEF1"/>
  <w15:chartTrackingRefBased/>
  <w15:docId w15:val="{A4033386-7B37-464F-B224-E84784F3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136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136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6E136B"/>
  </w:style>
  <w:style w:type="paragraph" w:styleId="Fuzeile">
    <w:name w:val="footer"/>
    <w:basedOn w:val="Standard"/>
    <w:link w:val="FuzeileZchn"/>
    <w:uiPriority w:val="99"/>
    <w:unhideWhenUsed/>
    <w:rsid w:val="006E136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E136B"/>
  </w:style>
  <w:style w:type="paragraph" w:customStyle="1" w:styleId="Anschrift">
    <w:name w:val="Anschrift"/>
    <w:basedOn w:val="Standard"/>
    <w:rsid w:val="006E136B"/>
    <w:rPr>
      <w:b/>
    </w:rPr>
  </w:style>
  <w:style w:type="paragraph" w:customStyle="1" w:styleId="Hinweise">
    <w:name w:val="Hinweise"/>
    <w:rsid w:val="006E136B"/>
    <w:pPr>
      <w:tabs>
        <w:tab w:val="left" w:pos="3969"/>
        <w:tab w:val="left" w:pos="5104"/>
        <w:tab w:val="left" w:pos="7372"/>
      </w:tabs>
      <w:spacing w:before="120" w:after="0" w:line="240" w:lineRule="auto"/>
    </w:pPr>
    <w:rPr>
      <w:rFonts w:ascii="Arial" w:eastAsia="Times New Roman" w:hAnsi="Arial" w:cs="Times New Roman"/>
      <w:vanish/>
      <w:color w:val="FF0000"/>
      <w:sz w:val="20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090E2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konecranes1.sharepoint.com/sites/assets/Demag%20Templates/Demag%20GER/Brief_D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FF27B2B7CA9B4E9FC5B063DBAE2A74" ma:contentTypeVersion="2" ma:contentTypeDescription="Create a new document." ma:contentTypeScope="" ma:versionID="ca78c0e9c3090656f7d1af0aec8ada62">
  <xsd:schema xmlns:xsd="http://www.w3.org/2001/XMLSchema" xmlns:xs="http://www.w3.org/2001/XMLSchema" xmlns:p="http://schemas.microsoft.com/office/2006/metadata/properties" xmlns:ns2="9d63f407-fe4d-42cb-b457-79395c0d3c83" targetNamespace="http://schemas.microsoft.com/office/2006/metadata/properties" ma:root="true" ma:fieldsID="371f057047891810198a3e37f136f892" ns2:_="">
    <xsd:import namespace="9d63f407-fe4d-42cb-b457-79395c0d3c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3f407-fe4d-42cb-b457-79395c0d3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8EB92-5516-4CDE-AACB-F3CE2694EA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475AE3-2065-42B2-B672-38CE023C49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73E8F8-78F0-47A6-8887-1095D72C0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3f407-fe4d-42cb-b457-79395c0d3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Brief_DE.dotx</Template>
  <TotalTime>0</TotalTime>
  <Pages>1</Pages>
  <Words>121</Words>
  <Characters>768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Kreutzenbeck</dc:creator>
  <cp:keywords/>
  <dc:description/>
  <cp:lastModifiedBy>Christoph Kreutzenbeck</cp:lastModifiedBy>
  <cp:revision>1</cp:revision>
  <dcterms:created xsi:type="dcterms:W3CDTF">2023-11-13T07:20:00Z</dcterms:created>
  <dcterms:modified xsi:type="dcterms:W3CDTF">2023-11-13T07:23:00Z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0x010100F8FF27B2B7CA9B4E9FC5B063DBAE2A74</vt:lpwstr>
  </property>
  <property fmtid="{D5CDD505-2E9C-101B-9397-08002B2CF9AE}" pid="3" name="MSIP_Label_79681c58-5b94-42c1-8bf2-7abe1381e6f2_Enabled">
    <vt:lpwstr>true</vt:lpwstr>
  </property>
  <property fmtid="{D5CDD505-2E9C-101B-9397-08002B2CF9AE}" pid="4" name="MSIP_Label_79681c58-5b94-42c1-8bf2-7abe1381e6f2_SetDate">
    <vt:lpwstr>2022-06-14T13:01:01Z</vt:lpwstr>
  </property>
  <property fmtid="{D5CDD505-2E9C-101B-9397-08002B2CF9AE}" pid="5" name="MSIP_Label_79681c58-5b94-42c1-8bf2-7abe1381e6f2_Method">
    <vt:lpwstr>Privileged</vt:lpwstr>
  </property>
  <property fmtid="{D5CDD505-2E9C-101B-9397-08002B2CF9AE}" pid="6" name="MSIP_Label_79681c58-5b94-42c1-8bf2-7abe1381e6f2_Name">
    <vt:lpwstr>Internal</vt:lpwstr>
  </property>
  <property fmtid="{D5CDD505-2E9C-101B-9397-08002B2CF9AE}" pid="7" name="MSIP_Label_79681c58-5b94-42c1-8bf2-7abe1381e6f2_SiteId">
    <vt:lpwstr>5ab0514a-59fa-4283-934f-c1c2c4a1f032</vt:lpwstr>
  </property>
  <property fmtid="{D5CDD505-2E9C-101B-9397-08002B2CF9AE}" pid="8" name="MSIP_Label_79681c58-5b94-42c1-8bf2-7abe1381e6f2_ActionId">
    <vt:lpwstr>979051ec-9c94-4be5-ae8b-5b3402ed980e</vt:lpwstr>
  </property>
  <property fmtid="{D5CDD505-2E9C-101B-9397-08002B2CF9AE}" pid="9" name="MSIP_Label_79681c58-5b94-42c1-8bf2-7abe1381e6f2_ContentBits">
    <vt:lpwstr>2</vt:lpwstr>
  </property>
</Properties>
</file>